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DD19" w14:textId="77777777" w:rsidR="001224CD" w:rsidRPr="00A64F90" w:rsidRDefault="001224CD" w:rsidP="00EF25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02D64E" w14:textId="77777777" w:rsidR="00A64F90" w:rsidRPr="00A64F90" w:rsidRDefault="00A64F90" w:rsidP="00A64F90">
      <w:pPr>
        <w:spacing w:after="0"/>
        <w:jc w:val="both"/>
        <w:rPr>
          <w:rFonts w:ascii="Times New Roman" w:hAnsi="Times New Roman"/>
          <w:b/>
          <w:sz w:val="28"/>
        </w:rPr>
      </w:pPr>
      <w:r w:rsidRPr="00A64F90">
        <w:rPr>
          <w:rFonts w:ascii="Times New Roman" w:hAnsi="Times New Roman"/>
          <w:b/>
          <w:sz w:val="28"/>
        </w:rPr>
        <w:t xml:space="preserve">          </w:t>
      </w:r>
      <w:r w:rsidRPr="00A64F90">
        <w:rPr>
          <w:rFonts w:ascii="Times New Roman" w:hAnsi="Times New Roman"/>
        </w:rPr>
        <w:t>REPUBLIKA HRVATSKA</w:t>
      </w:r>
    </w:p>
    <w:p w14:paraId="13E46074" w14:textId="77777777" w:rsidR="00A64F90" w:rsidRPr="00A64F90" w:rsidRDefault="00A64F90" w:rsidP="00A64F90">
      <w:pPr>
        <w:spacing w:after="0"/>
        <w:jc w:val="both"/>
        <w:rPr>
          <w:rFonts w:ascii="Times New Roman" w:hAnsi="Times New Roman"/>
        </w:rPr>
      </w:pPr>
      <w:r w:rsidRPr="00A64F90">
        <w:rPr>
          <w:rFonts w:ascii="Times New Roman" w:hAnsi="Times New Roman"/>
        </w:rPr>
        <w:t>VUKOVARSKO-SRIJEMSKA ŽUPANIJA</w:t>
      </w:r>
    </w:p>
    <w:p w14:paraId="3B550E32" w14:textId="106F6A48" w:rsidR="00A64F90" w:rsidRPr="00A64F90" w:rsidRDefault="00A64F90" w:rsidP="00A64F90">
      <w:pPr>
        <w:spacing w:after="0"/>
        <w:jc w:val="both"/>
        <w:rPr>
          <w:rFonts w:ascii="Times New Roman" w:hAnsi="Times New Roman"/>
        </w:rPr>
      </w:pPr>
      <w:r w:rsidRPr="00A64F90">
        <w:rPr>
          <w:rFonts w:ascii="Times New Roman" w:hAnsi="Times New Roman"/>
        </w:rPr>
        <w:t xml:space="preserve">       OŠ </w:t>
      </w:r>
      <w:r w:rsidR="0046192A">
        <w:rPr>
          <w:rFonts w:ascii="Times New Roman" w:hAnsi="Times New Roman"/>
        </w:rPr>
        <w:t>JOSIP KOZARAC SOLJANI, SOLJANI</w:t>
      </w:r>
    </w:p>
    <w:p w14:paraId="490E55A7" w14:textId="561DBA37" w:rsidR="00A64F90" w:rsidRPr="00A64F90" w:rsidRDefault="00A64F90" w:rsidP="00A64F90">
      <w:pPr>
        <w:spacing w:after="0"/>
        <w:jc w:val="both"/>
        <w:rPr>
          <w:rFonts w:ascii="Times New Roman" w:hAnsi="Times New Roman"/>
        </w:rPr>
      </w:pPr>
      <w:r w:rsidRPr="00A64F90">
        <w:rPr>
          <w:rFonts w:ascii="Times New Roman" w:hAnsi="Times New Roman"/>
        </w:rPr>
        <w:t xml:space="preserve">  322</w:t>
      </w:r>
      <w:r w:rsidR="0046192A">
        <w:rPr>
          <w:rFonts w:ascii="Times New Roman" w:hAnsi="Times New Roman"/>
        </w:rPr>
        <w:t>55</w:t>
      </w:r>
      <w:r w:rsidRPr="00A64F90">
        <w:rPr>
          <w:rFonts w:ascii="Times New Roman" w:hAnsi="Times New Roman"/>
        </w:rPr>
        <w:t xml:space="preserve"> </w:t>
      </w:r>
      <w:r w:rsidR="0046192A">
        <w:rPr>
          <w:rFonts w:ascii="Times New Roman" w:hAnsi="Times New Roman"/>
        </w:rPr>
        <w:t>SOLJANI</w:t>
      </w:r>
      <w:r w:rsidRPr="00A64F90">
        <w:rPr>
          <w:rFonts w:ascii="Times New Roman" w:hAnsi="Times New Roman"/>
        </w:rPr>
        <w:t xml:space="preserve">, </w:t>
      </w:r>
      <w:r w:rsidR="0046192A">
        <w:rPr>
          <w:rFonts w:ascii="Times New Roman" w:hAnsi="Times New Roman"/>
        </w:rPr>
        <w:t>TOMISLAVOVA 5A</w:t>
      </w:r>
    </w:p>
    <w:p w14:paraId="45F8B811" w14:textId="77777777" w:rsidR="001224CD" w:rsidRPr="00A64F90" w:rsidRDefault="001224CD" w:rsidP="001224CD">
      <w:pPr>
        <w:rPr>
          <w:rFonts w:ascii="Times New Roman" w:hAnsi="Times New Roman"/>
          <w:sz w:val="24"/>
          <w:szCs w:val="24"/>
        </w:rPr>
      </w:pPr>
    </w:p>
    <w:p w14:paraId="71BA3A31" w14:textId="77777777" w:rsidR="00EF256B" w:rsidRPr="00A64F90" w:rsidRDefault="00EF256B" w:rsidP="001224CD">
      <w:pPr>
        <w:rPr>
          <w:rFonts w:ascii="Times New Roman" w:hAnsi="Times New Roman"/>
          <w:sz w:val="24"/>
          <w:szCs w:val="24"/>
        </w:rPr>
      </w:pPr>
    </w:p>
    <w:p w14:paraId="105757B9" w14:textId="77777777" w:rsidR="0051666E" w:rsidRPr="00A64F90" w:rsidRDefault="0051666E" w:rsidP="005166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1CD19AB" w14:textId="77777777" w:rsidR="0051666E" w:rsidRPr="00A64F90" w:rsidRDefault="0051666E" w:rsidP="005166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</w:pPr>
      <w:r w:rsidRPr="00A64F90"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  <w:t>ZAHTJEV</w:t>
      </w:r>
    </w:p>
    <w:p w14:paraId="345E7735" w14:textId="77777777" w:rsidR="0051666E" w:rsidRPr="00A64F90" w:rsidRDefault="0051666E" w:rsidP="005166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</w:pPr>
      <w:r w:rsidRPr="00A64F90"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  <w:t>ZA IZDAVANJE DUPLIKATA SVJEDODŽBE</w:t>
      </w:r>
      <w:r w:rsidR="00AD1811" w:rsidRPr="00A64F90"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  <w:t>/PRIJEPISA OCJENA</w:t>
      </w:r>
    </w:p>
    <w:p w14:paraId="27100E0A" w14:textId="77777777" w:rsidR="0051666E" w:rsidRPr="00A64F90" w:rsidRDefault="0051666E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DF761B0" w14:textId="77777777"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Molim duplikat svjedodžbe</w:t>
      </w:r>
      <w:r w:rsidR="004C1DC0" w:rsidRPr="00A64F90">
        <w:rPr>
          <w:rFonts w:ascii="Times New Roman" w:eastAsia="Times New Roman" w:hAnsi="Times New Roman"/>
          <w:sz w:val="24"/>
          <w:szCs w:val="24"/>
          <w:lang w:eastAsia="hr-HR"/>
        </w:rPr>
        <w:t>/prijepis ocjena</w:t>
      </w: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 xml:space="preserve"> o završenom ________razredu osnovne škole.</w:t>
      </w:r>
    </w:p>
    <w:p w14:paraId="066B5E6E" w14:textId="77777777"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Ime i prezime/rođeno prezime__________________________________________________</w:t>
      </w:r>
    </w:p>
    <w:p w14:paraId="60124BFE" w14:textId="77777777"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Ime i prezime majke _________________________________________________________</w:t>
      </w:r>
    </w:p>
    <w:p w14:paraId="38FA4BA8" w14:textId="77777777"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Ime i prezime oca ___________________________________________________________</w:t>
      </w:r>
    </w:p>
    <w:p w14:paraId="75353396" w14:textId="77777777"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Datum, mjesto i država rođenja ________________________________________________</w:t>
      </w:r>
    </w:p>
    <w:p w14:paraId="1508ED3E" w14:textId="77777777"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Adresa prebivališta __________________________________________________________</w:t>
      </w:r>
    </w:p>
    <w:p w14:paraId="12821ECB" w14:textId="77777777"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Adresa boravišta ____________________________________________________________</w:t>
      </w:r>
    </w:p>
    <w:p w14:paraId="24E41F39" w14:textId="77777777" w:rsidR="009B6EAA" w:rsidRPr="00A64F90" w:rsidRDefault="009B6EAA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Kontakt: ___________________________________________________________________</w:t>
      </w:r>
    </w:p>
    <w:p w14:paraId="5E8EA080" w14:textId="77777777"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Svrha za koju se traži duplikat svjedodžbe</w:t>
      </w:r>
      <w:r w:rsidR="004C1DC0" w:rsidRPr="00A64F90">
        <w:rPr>
          <w:rFonts w:ascii="Times New Roman" w:eastAsia="Times New Roman" w:hAnsi="Times New Roman"/>
          <w:sz w:val="24"/>
          <w:szCs w:val="24"/>
          <w:lang w:eastAsia="hr-HR"/>
        </w:rPr>
        <w:t>/prijepis ocjena</w:t>
      </w: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 xml:space="preserve"> ______________________________________________________________________________________________________________________________________________________</w:t>
      </w:r>
    </w:p>
    <w:p w14:paraId="20B043B1" w14:textId="77777777" w:rsidR="0051666E" w:rsidRPr="00A64F90" w:rsidRDefault="0051666E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219413" w14:textId="77777777" w:rsidR="0051666E" w:rsidRPr="00A64F90" w:rsidRDefault="0051666E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Datum podnošenja zahtjeva ___________________</w:t>
      </w:r>
    </w:p>
    <w:p w14:paraId="143A6E47" w14:textId="77777777" w:rsidR="00EF256B" w:rsidRPr="00A64F90" w:rsidRDefault="00EF256B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A55750" w14:textId="77777777" w:rsidR="0051666E" w:rsidRPr="00A64F90" w:rsidRDefault="0051666E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213506A" w14:textId="77777777" w:rsidR="0051666E" w:rsidRPr="00A64F90" w:rsidRDefault="0051666E" w:rsidP="005166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Potpis podnositelja/</w:t>
      </w:r>
      <w:proofErr w:type="spellStart"/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ice</w:t>
      </w:r>
      <w:proofErr w:type="spellEnd"/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 xml:space="preserve"> zahtjeva</w:t>
      </w:r>
    </w:p>
    <w:p w14:paraId="3A009666" w14:textId="77777777" w:rsidR="0051666E" w:rsidRPr="00A64F90" w:rsidRDefault="0051666E" w:rsidP="005166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96A11F" w14:textId="77777777" w:rsidR="00DA5A07" w:rsidRDefault="005E4ECA" w:rsidP="00DA5A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1666E" w:rsidRPr="00A64F90">
        <w:rPr>
          <w:rFonts w:ascii="Times New Roman" w:eastAsia="Times New Roman" w:hAnsi="Times New Roman"/>
          <w:sz w:val="24"/>
          <w:szCs w:val="24"/>
          <w:lang w:eastAsia="hr-HR"/>
        </w:rPr>
        <w:t>_________________________</w:t>
      </w:r>
    </w:p>
    <w:p w14:paraId="04AFF97B" w14:textId="77777777" w:rsidR="00DA5A07" w:rsidRDefault="00DA5A07" w:rsidP="00DA5A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E02A7A4" w14:textId="77777777" w:rsidR="00DA5A07" w:rsidRPr="00DA5A07" w:rsidRDefault="00DA5A07" w:rsidP="00DA5A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6E6351D" w14:textId="77777777" w:rsidR="00DA1B0B" w:rsidRPr="00DA1B0B" w:rsidRDefault="005E4ECA" w:rsidP="005E4ECA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hr-HR"/>
        </w:rPr>
      </w:pPr>
      <w:r w:rsidRPr="00DA1B0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r-HR"/>
        </w:rPr>
        <w:t>Napomen</w:t>
      </w:r>
      <w:r w:rsidR="00DA5A07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r-HR"/>
        </w:rPr>
        <w:t>e</w:t>
      </w:r>
      <w:r w:rsidRPr="00DA1B0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r-HR"/>
        </w:rPr>
        <w:t xml:space="preserve">; </w:t>
      </w:r>
    </w:p>
    <w:p w14:paraId="78908128" w14:textId="77777777" w:rsidR="00DA5A07" w:rsidRDefault="005E4ECA" w:rsidP="00DA5A0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DA5A07">
        <w:rPr>
          <w:rFonts w:ascii="Times New Roman" w:hAnsi="Times New Roman"/>
          <w:sz w:val="24"/>
        </w:rPr>
        <w:t>Sukladno čl. 101. Zakonu o općem upravnom postupku ("Narodne</w:t>
      </w:r>
      <w:r w:rsidR="00DA5A07" w:rsidRPr="00DA5A07">
        <w:rPr>
          <w:rFonts w:ascii="Times New Roman" w:hAnsi="Times New Roman"/>
          <w:sz w:val="24"/>
        </w:rPr>
        <w:t xml:space="preserve"> </w:t>
      </w:r>
      <w:r w:rsidRPr="00DA5A07">
        <w:rPr>
          <w:rFonts w:ascii="Times New Roman" w:hAnsi="Times New Roman"/>
          <w:sz w:val="24"/>
        </w:rPr>
        <w:t>novine" </w:t>
      </w:r>
      <w:hyperlink r:id="rId5" w:history="1">
        <w:r w:rsidRPr="00DA5A07">
          <w:rPr>
            <w:rStyle w:val="Hiperveza"/>
            <w:rFonts w:ascii="Times New Roman" w:hAnsi="Times New Roman"/>
            <w:sz w:val="24"/>
          </w:rPr>
          <w:t>47/09</w:t>
        </w:r>
      </w:hyperlink>
      <w:r w:rsidRPr="00DA5A07">
        <w:rPr>
          <w:rFonts w:ascii="Times New Roman" w:hAnsi="Times New Roman"/>
          <w:sz w:val="24"/>
        </w:rPr>
        <w:t>, </w:t>
      </w:r>
      <w:hyperlink r:id="rId6" w:history="1">
        <w:r w:rsidRPr="00DA5A07">
          <w:rPr>
            <w:rStyle w:val="Hiperveza"/>
            <w:rFonts w:ascii="Times New Roman" w:hAnsi="Times New Roman"/>
            <w:sz w:val="24"/>
          </w:rPr>
          <w:t>110/21</w:t>
        </w:r>
      </w:hyperlink>
      <w:r w:rsidRPr="00DA5A07">
        <w:rPr>
          <w:rFonts w:ascii="Times New Roman" w:hAnsi="Times New Roman"/>
          <w:sz w:val="24"/>
        </w:rPr>
        <w:t>) duplikat se izdaje najkasnije u roku od 30 dana od dana podnošenja urednog zahtjeva.</w:t>
      </w:r>
    </w:p>
    <w:p w14:paraId="5AB7E3D3" w14:textId="77777777" w:rsidR="00DA5A07" w:rsidRPr="00DA5A07" w:rsidRDefault="00DA5A07" w:rsidP="00DA5A07">
      <w:pPr>
        <w:pStyle w:val="Odlomakpopisa"/>
        <w:jc w:val="both"/>
        <w:rPr>
          <w:rFonts w:ascii="Times New Roman" w:hAnsi="Times New Roman"/>
          <w:sz w:val="24"/>
        </w:rPr>
      </w:pPr>
    </w:p>
    <w:p w14:paraId="70656B8B" w14:textId="5CA97303" w:rsidR="00981405" w:rsidRPr="0046192A" w:rsidRDefault="00DA1B0B" w:rsidP="00DC0AF4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DA5A07">
        <w:rPr>
          <w:rFonts w:ascii="Times New Roman" w:hAnsi="Times New Roman"/>
          <w:b/>
          <w:sz w:val="24"/>
        </w:rPr>
        <w:t xml:space="preserve">Podnošenjem ovog Zahtjeva dajem privolu Osnovnoj školi </w:t>
      </w:r>
      <w:r w:rsidR="0046192A">
        <w:rPr>
          <w:rFonts w:ascii="Times New Roman" w:hAnsi="Times New Roman"/>
          <w:b/>
          <w:sz w:val="24"/>
        </w:rPr>
        <w:t xml:space="preserve">Josip Kozarac </w:t>
      </w:r>
      <w:proofErr w:type="spellStart"/>
      <w:r w:rsidR="0046192A">
        <w:rPr>
          <w:rFonts w:ascii="Times New Roman" w:hAnsi="Times New Roman"/>
          <w:b/>
          <w:sz w:val="24"/>
        </w:rPr>
        <w:t>Soljani</w:t>
      </w:r>
      <w:proofErr w:type="spellEnd"/>
      <w:r w:rsidR="0046192A">
        <w:rPr>
          <w:rFonts w:ascii="Times New Roman" w:hAnsi="Times New Roman"/>
          <w:b/>
          <w:sz w:val="24"/>
        </w:rPr>
        <w:t xml:space="preserve">, Tomislavova 5a, 32255 </w:t>
      </w:r>
      <w:proofErr w:type="spellStart"/>
      <w:r w:rsidR="0046192A">
        <w:rPr>
          <w:rFonts w:ascii="Times New Roman" w:hAnsi="Times New Roman"/>
          <w:b/>
          <w:sz w:val="24"/>
        </w:rPr>
        <w:t>Soljani</w:t>
      </w:r>
      <w:proofErr w:type="spellEnd"/>
      <w:r w:rsidRPr="00DA5A07">
        <w:rPr>
          <w:rFonts w:ascii="Times New Roman" w:hAnsi="Times New Roman"/>
          <w:b/>
          <w:sz w:val="24"/>
        </w:rPr>
        <w:t xml:space="preserve"> OIB: </w:t>
      </w:r>
      <w:r w:rsidR="0046192A" w:rsidRPr="0046192A">
        <w:rPr>
          <w:rFonts w:ascii="Times New Roman" w:hAnsi="Times New Roman"/>
          <w:b/>
          <w:sz w:val="24"/>
        </w:rPr>
        <w:t>65379606552</w:t>
      </w:r>
      <w:r w:rsidRPr="00DA5A07">
        <w:rPr>
          <w:rFonts w:ascii="Times New Roman" w:hAnsi="Times New Roman"/>
          <w:b/>
          <w:sz w:val="24"/>
        </w:rPr>
        <w:t xml:space="preserve"> za obradu mojih osobnih podataka</w:t>
      </w:r>
      <w:r w:rsidR="00DA5A07" w:rsidRPr="00DA5A07">
        <w:rPr>
          <w:rFonts w:ascii="Times New Roman" w:hAnsi="Times New Roman"/>
          <w:b/>
          <w:sz w:val="24"/>
        </w:rPr>
        <w:t xml:space="preserve"> </w:t>
      </w:r>
      <w:r w:rsidRPr="00DA5A07">
        <w:rPr>
          <w:rFonts w:ascii="Times New Roman" w:hAnsi="Times New Roman"/>
          <w:b/>
          <w:sz w:val="24"/>
        </w:rPr>
        <w:t>u svrhu izdavanja duplikata svjedodžbe/prijepisa ocjena</w:t>
      </w:r>
      <w:r w:rsidR="00DA5A07" w:rsidRPr="00DA5A07">
        <w:rPr>
          <w:rFonts w:ascii="Times New Roman" w:hAnsi="Times New Roman"/>
          <w:b/>
          <w:sz w:val="24"/>
        </w:rPr>
        <w:t xml:space="preserve"> temeljem  odredbe članka 6. stavak 1. točkama. Opće uredbe o zaštiti podataka (EU) 2016/679</w:t>
      </w:r>
    </w:p>
    <w:sectPr w:rsidR="00981405" w:rsidRPr="0046192A" w:rsidSect="00DC0AF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7CF4"/>
    <w:multiLevelType w:val="hybridMultilevel"/>
    <w:tmpl w:val="E0B075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764431"/>
    <w:multiLevelType w:val="hybridMultilevel"/>
    <w:tmpl w:val="79A88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53AD2"/>
    <w:multiLevelType w:val="hybridMultilevel"/>
    <w:tmpl w:val="80A81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6E"/>
    <w:rsid w:val="001224CD"/>
    <w:rsid w:val="001D104F"/>
    <w:rsid w:val="0046192A"/>
    <w:rsid w:val="004B54F5"/>
    <w:rsid w:val="004C1DC0"/>
    <w:rsid w:val="0051666E"/>
    <w:rsid w:val="005E4ECA"/>
    <w:rsid w:val="0064602B"/>
    <w:rsid w:val="00701E6A"/>
    <w:rsid w:val="00937C33"/>
    <w:rsid w:val="00981405"/>
    <w:rsid w:val="009B6EAA"/>
    <w:rsid w:val="00A64F90"/>
    <w:rsid w:val="00AD1811"/>
    <w:rsid w:val="00B62150"/>
    <w:rsid w:val="00DA1B0B"/>
    <w:rsid w:val="00DA5A07"/>
    <w:rsid w:val="00DC0AF4"/>
    <w:rsid w:val="00E10972"/>
    <w:rsid w:val="00E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834F"/>
  <w15:docId w15:val="{FE69822E-75BB-4484-8DBA-96E3313C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F4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E4EC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A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0191" TargetMode="External"/><Relationship Id="rId5" Type="http://schemas.openxmlformats.org/officeDocument/2006/relationships/hyperlink" Target="https://www.zakon.hr/cms.htm?id=50194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PC\Desktop\MEMORANDUM%20&#352;KOL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ŠKOLE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T-PC</dc:creator>
  <cp:lastModifiedBy>Učenik</cp:lastModifiedBy>
  <cp:revision>2</cp:revision>
  <cp:lastPrinted>2022-11-25T07:34:00Z</cp:lastPrinted>
  <dcterms:created xsi:type="dcterms:W3CDTF">2025-01-10T20:14:00Z</dcterms:created>
  <dcterms:modified xsi:type="dcterms:W3CDTF">2025-01-10T20:14:00Z</dcterms:modified>
</cp:coreProperties>
</file>